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E100BE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E100BE" w:rsidRPr="00D83CFD" w:rsidRDefault="00E100BE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F73C12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E100BE" w:rsidRPr="001F0BB8" w:rsidRDefault="00E100BE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E100BE" w:rsidRPr="001F0BB8" w:rsidRDefault="00E100BE" w:rsidP="008A4D40">
            <w:pPr>
              <w:jc w:val="center"/>
              <w:rPr>
                <w:szCs w:val="28"/>
              </w:rPr>
            </w:pPr>
          </w:p>
          <w:p w:rsidR="00E100BE" w:rsidRPr="001F0BB8" w:rsidRDefault="00E100BE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E100BE" w:rsidRPr="001F0BB8" w:rsidRDefault="00E100BE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E100BE" w:rsidRPr="001F0BB8" w:rsidRDefault="00E100BE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958F9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Pr="00D958F9">
              <w:rPr>
                <w:szCs w:val="28"/>
              </w:rPr>
              <w:t xml:space="preserve"> декабря 2012 года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         </w:t>
            </w:r>
            <w:r w:rsidRPr="00D958F9">
              <w:rPr>
                <w:szCs w:val="28"/>
              </w:rPr>
              <w:t xml:space="preserve">№ </w:t>
            </w:r>
            <w:r>
              <w:rPr>
                <w:szCs w:val="28"/>
              </w:rPr>
              <w:t>830</w:t>
            </w:r>
            <w:r w:rsidRPr="00D958F9">
              <w:rPr>
                <w:szCs w:val="28"/>
              </w:rPr>
              <w:t>-ТЭ</w:t>
            </w:r>
          </w:p>
          <w:p w:rsidR="00E100BE" w:rsidRDefault="00E100BE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100BE" w:rsidRPr="001F0BB8" w:rsidRDefault="00E100BE" w:rsidP="00D83CFD">
            <w:pPr>
              <w:jc w:val="center"/>
              <w:rPr>
                <w:szCs w:val="28"/>
              </w:rPr>
            </w:pPr>
          </w:p>
          <w:p w:rsidR="00E100BE" w:rsidRPr="00100615" w:rsidRDefault="00E100BE" w:rsidP="00EA38E6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>Об</w:t>
            </w:r>
            <w:r>
              <w:rPr>
                <w:b/>
                <w:bCs/>
                <w:szCs w:val="28"/>
              </w:rPr>
              <w:t xml:space="preserve"> </w:t>
            </w:r>
            <w:r w:rsidRPr="00100615">
              <w:rPr>
                <w:b/>
                <w:bCs/>
                <w:szCs w:val="28"/>
              </w:rPr>
              <w:t xml:space="preserve">установлении тарифа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E100BE" w:rsidRPr="00BF0E40" w:rsidRDefault="00E100BE" w:rsidP="007E6FBD">
            <w:pPr>
              <w:jc w:val="center"/>
              <w:rPr>
                <w:b/>
                <w:szCs w:val="28"/>
              </w:rPr>
            </w:pPr>
            <w:r w:rsidRPr="00BF0E40">
              <w:rPr>
                <w:b/>
                <w:szCs w:val="28"/>
              </w:rPr>
              <w:t>Муниципальным</w:t>
            </w:r>
            <w:r>
              <w:rPr>
                <w:b/>
                <w:szCs w:val="28"/>
              </w:rPr>
              <w:t xml:space="preserve"> У</w:t>
            </w:r>
            <w:r w:rsidRPr="0021372F">
              <w:rPr>
                <w:b/>
                <w:szCs w:val="28"/>
              </w:rPr>
              <w:t xml:space="preserve">нитарным </w:t>
            </w:r>
            <w:r>
              <w:rPr>
                <w:b/>
                <w:szCs w:val="28"/>
              </w:rPr>
              <w:t>Предприятием «</w:t>
            </w:r>
            <w:r w:rsidRPr="007E6FBD">
              <w:rPr>
                <w:b/>
                <w:szCs w:val="28"/>
              </w:rPr>
              <w:t>Коммунальщик</w:t>
            </w:r>
            <w:r>
              <w:rPr>
                <w:b/>
                <w:szCs w:val="28"/>
              </w:rPr>
              <w:t>»</w:t>
            </w:r>
            <w:r w:rsidRPr="007E6FBD">
              <w:rPr>
                <w:b/>
                <w:szCs w:val="28"/>
              </w:rPr>
              <w:t xml:space="preserve"> Муниципального образования города Черепаново</w:t>
            </w:r>
            <w:r w:rsidRPr="007E6FBD">
              <w:rPr>
                <w:b/>
                <w:bCs/>
                <w:szCs w:val="28"/>
              </w:rPr>
              <w:t xml:space="preserve"> потребителям</w:t>
            </w:r>
            <w:r w:rsidRPr="007E6FBD">
              <w:rPr>
                <w:b/>
                <w:bCs/>
                <w:szCs w:val="28"/>
              </w:rPr>
              <w:br/>
            </w:r>
          </w:p>
        </w:tc>
      </w:tr>
    </w:tbl>
    <w:p w:rsidR="00E100BE" w:rsidRPr="00E5105F" w:rsidRDefault="00E100BE" w:rsidP="008A4D40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Pr="00AF26D0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3541D4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3541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541D4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E5105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25</w:t>
      </w:r>
      <w:r w:rsidRPr="00D958F9">
        <w:rPr>
          <w:rFonts w:ascii="Times New Roman" w:hAnsi="Times New Roman" w:cs="Times New Roman"/>
          <w:b w:val="0"/>
          <w:sz w:val="28"/>
          <w:szCs w:val="28"/>
        </w:rPr>
        <w:t xml:space="preserve">.12.2012 № </w:t>
      </w:r>
      <w:r>
        <w:rPr>
          <w:rFonts w:ascii="Times New Roman" w:hAnsi="Times New Roman" w:cs="Times New Roman"/>
          <w:b w:val="0"/>
          <w:sz w:val="28"/>
          <w:szCs w:val="28"/>
        </w:rPr>
        <w:t>69)</w:t>
      </w:r>
    </w:p>
    <w:p w:rsidR="00E100BE" w:rsidRPr="00E5105F" w:rsidRDefault="00E100BE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r w:rsidRPr="00E5105F">
        <w:rPr>
          <w:b/>
          <w:szCs w:val="28"/>
        </w:rPr>
        <w:t>п р и к а з ы в а е т</w:t>
      </w:r>
      <w:r w:rsidRPr="00E5105F">
        <w:rPr>
          <w:szCs w:val="28"/>
        </w:rPr>
        <w:t>:</w:t>
      </w:r>
    </w:p>
    <w:p w:rsidR="00E100BE" w:rsidRPr="007E6FBD" w:rsidRDefault="00E100BE" w:rsidP="001536AE">
      <w:pPr>
        <w:ind w:firstLine="708"/>
        <w:jc w:val="both"/>
        <w:rPr>
          <w:szCs w:val="28"/>
        </w:rPr>
      </w:pPr>
      <w:r w:rsidRPr="007E6FBD">
        <w:rPr>
          <w:szCs w:val="28"/>
        </w:rPr>
        <w:t xml:space="preserve">1. Установить </w:t>
      </w:r>
      <w:r w:rsidRPr="007E6FBD">
        <w:rPr>
          <w:bCs/>
          <w:szCs w:val="28"/>
        </w:rPr>
        <w:t xml:space="preserve">тариф </w:t>
      </w:r>
      <w:r w:rsidRPr="007E6FBD">
        <w:rPr>
          <w:szCs w:val="28"/>
        </w:rPr>
        <w:t>на тепловую энергию (мощность) для потребителей</w:t>
      </w:r>
      <w:r w:rsidRPr="007E6FBD">
        <w:rPr>
          <w:bCs/>
          <w:szCs w:val="28"/>
        </w:rPr>
        <w:t xml:space="preserve"> </w:t>
      </w:r>
      <w:r>
        <w:rPr>
          <w:szCs w:val="28"/>
        </w:rPr>
        <w:t>Муниципального Унитарного П</w:t>
      </w:r>
      <w:r w:rsidRPr="007E6FBD">
        <w:rPr>
          <w:szCs w:val="28"/>
        </w:rPr>
        <w:t xml:space="preserve">редприятия </w:t>
      </w:r>
      <w:r>
        <w:rPr>
          <w:szCs w:val="28"/>
        </w:rPr>
        <w:t>«</w:t>
      </w:r>
      <w:r w:rsidRPr="007E6FBD">
        <w:rPr>
          <w:szCs w:val="28"/>
        </w:rPr>
        <w:t>Коммунальщик</w:t>
      </w:r>
      <w:r>
        <w:rPr>
          <w:szCs w:val="28"/>
        </w:rPr>
        <w:t>»</w:t>
      </w:r>
      <w:r w:rsidRPr="007E6FBD">
        <w:rPr>
          <w:szCs w:val="28"/>
        </w:rPr>
        <w:t xml:space="preserve"> Муниципального образования города Черепаново (ОГРН 1055462015036, ИНН 5440113170) согласно приложению.</w:t>
      </w:r>
    </w:p>
    <w:p w:rsidR="00E100BE" w:rsidRPr="00E5105F" w:rsidRDefault="00E100BE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 xml:space="preserve">2. Тариф, установленный в пункте 1 настоящего приказа, действует с </w:t>
      </w:r>
      <w:r w:rsidRPr="00AB646C">
        <w:rPr>
          <w:szCs w:val="28"/>
        </w:rPr>
        <w:t>1 января</w:t>
      </w:r>
      <w:r w:rsidRPr="00E5105F">
        <w:rPr>
          <w:szCs w:val="28"/>
        </w:rPr>
        <w:t xml:space="preserve"> 2013 года с календарной разбивкой согласно приложению.</w:t>
      </w:r>
    </w:p>
    <w:p w:rsidR="00E100BE" w:rsidRDefault="00E100BE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100BE" w:rsidRPr="00E5105F" w:rsidRDefault="00E100BE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100BE" w:rsidRPr="00E5105F" w:rsidRDefault="00E100BE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  <w:t xml:space="preserve">      </w:t>
      </w:r>
      <w:r w:rsidRPr="00E5105F">
        <w:rPr>
          <w:szCs w:val="28"/>
        </w:rPr>
        <w:tab/>
        <w:t xml:space="preserve">                      Н.Н. Жудикова</w:t>
      </w:r>
    </w:p>
    <w:tbl>
      <w:tblPr>
        <w:tblW w:w="9397" w:type="dxa"/>
        <w:tblInd w:w="668" w:type="dxa"/>
        <w:tblLayout w:type="fixed"/>
        <w:tblLook w:val="0000"/>
      </w:tblPr>
      <w:tblGrid>
        <w:gridCol w:w="573"/>
        <w:gridCol w:w="70"/>
        <w:gridCol w:w="183"/>
        <w:gridCol w:w="1729"/>
        <w:gridCol w:w="2240"/>
        <w:gridCol w:w="289"/>
        <w:gridCol w:w="980"/>
        <w:gridCol w:w="3276"/>
        <w:gridCol w:w="57"/>
      </w:tblGrid>
      <w:tr w:rsidR="00E100BE" w:rsidRPr="001F0BB8" w:rsidTr="00AB646C">
        <w:trPr>
          <w:gridAfter w:val="1"/>
          <w:wAfter w:w="57" w:type="dxa"/>
          <w:trHeight w:val="330"/>
        </w:trPr>
        <w:tc>
          <w:tcPr>
            <w:tcW w:w="573" w:type="dxa"/>
            <w:noWrap/>
            <w:vAlign w:val="bottom"/>
          </w:tcPr>
          <w:p w:rsidR="00E100BE" w:rsidRPr="001F0BB8" w:rsidRDefault="00E100BE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E100BE" w:rsidRPr="001F0BB8" w:rsidRDefault="00E100BE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E100BE" w:rsidRPr="001F0BB8" w:rsidRDefault="00E100BE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E100BE" w:rsidRPr="001F0BB8" w:rsidRDefault="00E100BE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E100BE" w:rsidRPr="003F6DAD" w:rsidRDefault="00E100BE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 xml:space="preserve">Приложение </w:t>
            </w:r>
          </w:p>
        </w:tc>
      </w:tr>
      <w:tr w:rsidR="00E100BE" w:rsidRPr="001F0BB8" w:rsidTr="00AB646C">
        <w:trPr>
          <w:gridAfter w:val="1"/>
          <w:wAfter w:w="57" w:type="dxa"/>
          <w:trHeight w:val="240"/>
        </w:trPr>
        <w:tc>
          <w:tcPr>
            <w:tcW w:w="573" w:type="dxa"/>
            <w:noWrap/>
            <w:vAlign w:val="bottom"/>
          </w:tcPr>
          <w:p w:rsidR="00E100BE" w:rsidRPr="001F0BB8" w:rsidRDefault="00E100BE" w:rsidP="008A4D40">
            <w:pPr>
              <w:rPr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E100BE" w:rsidRPr="001F0BB8" w:rsidRDefault="00E100BE" w:rsidP="008A4D40">
            <w:pPr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E100BE" w:rsidRPr="001F0BB8" w:rsidRDefault="00E100BE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E100BE" w:rsidRPr="001F0BB8" w:rsidRDefault="00E100BE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E100BE" w:rsidRPr="003F6DAD" w:rsidRDefault="00E100BE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E100BE" w:rsidRPr="001F0BB8" w:rsidTr="00AB646C">
        <w:trPr>
          <w:gridAfter w:val="1"/>
          <w:wAfter w:w="57" w:type="dxa"/>
          <w:trHeight w:val="129"/>
        </w:trPr>
        <w:tc>
          <w:tcPr>
            <w:tcW w:w="573" w:type="dxa"/>
            <w:noWrap/>
            <w:vAlign w:val="bottom"/>
          </w:tcPr>
          <w:p w:rsidR="00E100BE" w:rsidRPr="001F0BB8" w:rsidRDefault="00E100BE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E100BE" w:rsidRPr="001F0BB8" w:rsidRDefault="00E100BE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E100BE" w:rsidRPr="001F0BB8" w:rsidRDefault="00E100BE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E100BE" w:rsidRPr="001F0BB8" w:rsidRDefault="00E100BE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E100BE" w:rsidRPr="003F6DAD" w:rsidRDefault="00E100BE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E100BE" w:rsidRPr="00F35FA3" w:rsidTr="00AB646C">
        <w:trPr>
          <w:gridAfter w:val="1"/>
          <w:wAfter w:w="57" w:type="dxa"/>
          <w:trHeight w:val="322"/>
        </w:trPr>
        <w:tc>
          <w:tcPr>
            <w:tcW w:w="573" w:type="dxa"/>
            <w:noWrap/>
            <w:vAlign w:val="bottom"/>
          </w:tcPr>
          <w:p w:rsidR="00E100BE" w:rsidRPr="001F0BB8" w:rsidRDefault="00E100BE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E100BE" w:rsidRPr="001F0BB8" w:rsidRDefault="00E100BE" w:rsidP="008A4D4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E100BE" w:rsidRPr="001F0BB8" w:rsidRDefault="00E100BE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E100BE" w:rsidRPr="001F0BB8" w:rsidRDefault="00E100BE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E100BE" w:rsidRDefault="00E100BE" w:rsidP="0071207F">
            <w:pPr>
              <w:jc w:val="right"/>
              <w:rPr>
                <w:sz w:val="24"/>
                <w:szCs w:val="24"/>
              </w:rPr>
            </w:pPr>
            <w:r w:rsidRPr="00D958F9">
              <w:rPr>
                <w:sz w:val="24"/>
                <w:szCs w:val="24"/>
              </w:rPr>
              <w:t>от 2</w:t>
            </w:r>
            <w:r>
              <w:rPr>
                <w:sz w:val="24"/>
                <w:szCs w:val="24"/>
              </w:rPr>
              <w:t>5</w:t>
            </w:r>
            <w:r w:rsidRPr="00D958F9">
              <w:rPr>
                <w:sz w:val="24"/>
                <w:szCs w:val="24"/>
              </w:rPr>
              <w:t xml:space="preserve">.12.2012 № </w:t>
            </w:r>
            <w:r>
              <w:rPr>
                <w:sz w:val="24"/>
                <w:szCs w:val="24"/>
              </w:rPr>
              <w:t>830</w:t>
            </w:r>
            <w:r w:rsidRPr="00D958F9">
              <w:rPr>
                <w:sz w:val="24"/>
                <w:szCs w:val="24"/>
              </w:rPr>
              <w:t>-ТЭ</w:t>
            </w:r>
          </w:p>
          <w:p w:rsidR="00E100BE" w:rsidRPr="003F6DAD" w:rsidRDefault="00E100BE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E100BE" w:rsidRPr="00F35FA3" w:rsidTr="00AB646C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E100BE" w:rsidRPr="00696A45" w:rsidRDefault="00E100BE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E100BE" w:rsidRPr="007E6FBD" w:rsidRDefault="00E100BE" w:rsidP="006069BB">
            <w:pPr>
              <w:jc w:val="center"/>
              <w:rPr>
                <w:b/>
                <w:sz w:val="24"/>
                <w:szCs w:val="24"/>
              </w:rPr>
            </w:pPr>
            <w:r w:rsidRPr="007E6FBD">
              <w:rPr>
                <w:b/>
                <w:sz w:val="24"/>
                <w:szCs w:val="24"/>
              </w:rPr>
              <w:t xml:space="preserve">Муниципального Унитарного Предприятия </w:t>
            </w:r>
            <w:r>
              <w:rPr>
                <w:b/>
                <w:sz w:val="24"/>
                <w:szCs w:val="24"/>
              </w:rPr>
              <w:t>«</w:t>
            </w:r>
            <w:r w:rsidRPr="007E6FBD">
              <w:rPr>
                <w:b/>
                <w:sz w:val="24"/>
                <w:szCs w:val="24"/>
              </w:rPr>
              <w:t>Коммунальщик</w:t>
            </w:r>
            <w:r>
              <w:rPr>
                <w:b/>
                <w:sz w:val="24"/>
                <w:szCs w:val="24"/>
              </w:rPr>
              <w:t>»</w:t>
            </w:r>
            <w:r w:rsidRPr="007E6FBD">
              <w:rPr>
                <w:b/>
                <w:sz w:val="24"/>
                <w:szCs w:val="24"/>
              </w:rPr>
              <w:t xml:space="preserve"> Муниципального образования города Черепаново (ОГРН 1055462015036, ИНН 5440113170), Черепановский район</w:t>
            </w:r>
          </w:p>
          <w:p w:rsidR="00E100BE" w:rsidRPr="00F35FA3" w:rsidRDefault="00E100BE" w:rsidP="00BF0E4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100BE" w:rsidTr="00AB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E100BE" w:rsidRPr="0076408E" w:rsidRDefault="00E100BE" w:rsidP="007640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0BE" w:rsidRPr="0076408E" w:rsidRDefault="00E100BE" w:rsidP="0076408E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п/п</w:t>
            </w:r>
          </w:p>
        </w:tc>
        <w:tc>
          <w:tcPr>
            <w:tcW w:w="1912" w:type="dxa"/>
            <w:gridSpan w:val="2"/>
            <w:vMerge w:val="restart"/>
          </w:tcPr>
          <w:p w:rsidR="00E100BE" w:rsidRPr="0076408E" w:rsidRDefault="00E100BE" w:rsidP="00764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E100BE" w:rsidRPr="0076408E" w:rsidRDefault="00E100BE" w:rsidP="0076408E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100BE" w:rsidTr="00AB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E100BE" w:rsidRPr="0076408E" w:rsidRDefault="00E100BE" w:rsidP="00764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E100BE" w:rsidRPr="0076408E" w:rsidRDefault="00E100BE" w:rsidP="007640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E100BE" w:rsidRPr="0076408E" w:rsidRDefault="00E100BE" w:rsidP="0076408E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горячая вода</w:t>
            </w:r>
          </w:p>
          <w:p w:rsidR="00E100BE" w:rsidRPr="0076408E" w:rsidRDefault="00E100BE" w:rsidP="0076408E">
            <w:pPr>
              <w:jc w:val="center"/>
              <w:rPr>
                <w:sz w:val="24"/>
                <w:szCs w:val="24"/>
              </w:rPr>
            </w:pPr>
            <w:r w:rsidRPr="0076408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333" w:type="dxa"/>
            <w:gridSpan w:val="2"/>
          </w:tcPr>
          <w:p w:rsidR="00E100BE" w:rsidRPr="0076408E" w:rsidRDefault="00E100BE" w:rsidP="0076408E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горячая вода</w:t>
            </w:r>
          </w:p>
          <w:p w:rsidR="00E100BE" w:rsidRPr="0076408E" w:rsidRDefault="00E100BE" w:rsidP="0076408E">
            <w:pPr>
              <w:jc w:val="center"/>
              <w:rPr>
                <w:sz w:val="24"/>
                <w:szCs w:val="24"/>
              </w:rPr>
            </w:pPr>
            <w:r w:rsidRPr="0076408E">
              <w:rPr>
                <w:bCs/>
                <w:sz w:val="24"/>
                <w:szCs w:val="24"/>
              </w:rPr>
              <w:t>с 01.07.2013</w:t>
            </w:r>
          </w:p>
        </w:tc>
      </w:tr>
      <w:tr w:rsidR="00E100BE" w:rsidTr="00AB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E100BE" w:rsidRPr="0076408E" w:rsidRDefault="00E100BE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E100BE" w:rsidRPr="0076408E" w:rsidRDefault="00E100BE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E100BE" w:rsidTr="00AB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E100BE" w:rsidRPr="0076408E" w:rsidRDefault="00E100BE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E100BE" w:rsidRPr="0076408E" w:rsidRDefault="00E100BE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 xml:space="preserve">одноставочный </w:t>
            </w:r>
            <w:r w:rsidRPr="0076408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E100BE" w:rsidRPr="0076408E" w:rsidRDefault="00E100BE" w:rsidP="0076408E">
            <w:pPr>
              <w:jc w:val="center"/>
              <w:outlineLvl w:val="0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1310,0**</w:t>
            </w:r>
          </w:p>
        </w:tc>
        <w:tc>
          <w:tcPr>
            <w:tcW w:w="3333" w:type="dxa"/>
            <w:gridSpan w:val="2"/>
          </w:tcPr>
          <w:p w:rsidR="00E100BE" w:rsidRPr="0076408E" w:rsidRDefault="00E100BE" w:rsidP="0076408E">
            <w:pPr>
              <w:jc w:val="center"/>
              <w:outlineLvl w:val="0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1489,4**</w:t>
            </w:r>
          </w:p>
          <w:p w:rsidR="00E100BE" w:rsidRPr="0076408E" w:rsidRDefault="00E100BE">
            <w:pPr>
              <w:rPr>
                <w:sz w:val="24"/>
                <w:szCs w:val="24"/>
              </w:rPr>
            </w:pPr>
          </w:p>
        </w:tc>
      </w:tr>
      <w:tr w:rsidR="00E100BE" w:rsidTr="00AB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E100BE" w:rsidRPr="0076408E" w:rsidRDefault="00E100BE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E100BE" w:rsidRPr="0076408E" w:rsidRDefault="00E100BE" w:rsidP="00215845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100BE" w:rsidTr="00AB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E100BE" w:rsidRPr="0076408E" w:rsidRDefault="00E100BE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E100BE" w:rsidRPr="0076408E" w:rsidRDefault="00E100BE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 xml:space="preserve">одноставочный </w:t>
            </w:r>
            <w:r w:rsidRPr="0076408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E100BE" w:rsidRPr="0076408E" w:rsidRDefault="00E100BE" w:rsidP="0076408E">
            <w:pPr>
              <w:jc w:val="center"/>
              <w:outlineLvl w:val="0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1310,0**</w:t>
            </w:r>
          </w:p>
        </w:tc>
        <w:tc>
          <w:tcPr>
            <w:tcW w:w="3333" w:type="dxa"/>
            <w:gridSpan w:val="2"/>
          </w:tcPr>
          <w:p w:rsidR="00E100BE" w:rsidRPr="0076408E" w:rsidRDefault="00E100BE" w:rsidP="0076408E">
            <w:pPr>
              <w:jc w:val="center"/>
              <w:outlineLvl w:val="0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1489,4**</w:t>
            </w:r>
          </w:p>
          <w:p w:rsidR="00E100BE" w:rsidRPr="0076408E" w:rsidRDefault="00E100BE">
            <w:pPr>
              <w:rPr>
                <w:sz w:val="24"/>
                <w:szCs w:val="24"/>
              </w:rPr>
            </w:pPr>
          </w:p>
        </w:tc>
      </w:tr>
    </w:tbl>
    <w:p w:rsidR="00E100BE" w:rsidRDefault="00E100BE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E100BE" w:rsidRPr="003F6DAD" w:rsidRDefault="00E100BE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E100BE" w:rsidRDefault="00E100BE" w:rsidP="008115A5">
      <w:pPr>
        <w:jc w:val="center"/>
      </w:pPr>
      <w:bookmarkStart w:id="0" w:name="_GoBack"/>
      <w:bookmarkEnd w:id="0"/>
      <w:r>
        <w:t>_____________</w:t>
      </w:r>
    </w:p>
    <w:sectPr w:rsidR="00E100BE" w:rsidSect="00AB64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36AE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0BB8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6FE"/>
    <w:rsid w:val="003538F5"/>
    <w:rsid w:val="003541D4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26CDC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D7BE7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3013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31B1"/>
    <w:rsid w:val="00724237"/>
    <w:rsid w:val="0072634A"/>
    <w:rsid w:val="00737A23"/>
    <w:rsid w:val="00741E3F"/>
    <w:rsid w:val="00753DDE"/>
    <w:rsid w:val="00754ED8"/>
    <w:rsid w:val="00760AD4"/>
    <w:rsid w:val="0076408E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E6FBD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C77F9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3035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23A8B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B646C"/>
    <w:rsid w:val="00AC45AF"/>
    <w:rsid w:val="00AE0135"/>
    <w:rsid w:val="00AE4A5F"/>
    <w:rsid w:val="00AE6130"/>
    <w:rsid w:val="00AE61AB"/>
    <w:rsid w:val="00AF26D0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0B21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58F9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2D96"/>
    <w:rsid w:val="00DF518B"/>
    <w:rsid w:val="00DF6B30"/>
    <w:rsid w:val="00E06A24"/>
    <w:rsid w:val="00E06C9A"/>
    <w:rsid w:val="00E06E5A"/>
    <w:rsid w:val="00E100BE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3C12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270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D640B1-FBD9-494A-A97E-76B88B6B8B24}"/>
</file>

<file path=customXml/itemProps2.xml><?xml version="1.0" encoding="utf-8"?>
<ds:datastoreItem xmlns:ds="http://schemas.openxmlformats.org/officeDocument/2006/customXml" ds:itemID="{E669C211-2E5D-4DE8-9392-06C77E10A1CB}"/>
</file>

<file path=customXml/itemProps3.xml><?xml version="1.0" encoding="utf-8"?>
<ds:datastoreItem xmlns:ds="http://schemas.openxmlformats.org/officeDocument/2006/customXml" ds:itemID="{C20BACA1-2828-4A5B-BF4F-D8B90954B6EA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2</Pages>
  <Words>438</Words>
  <Characters>2498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59</cp:revision>
  <cp:lastPrinted>2012-12-25T10:52:00Z</cp:lastPrinted>
  <dcterms:created xsi:type="dcterms:W3CDTF">2012-10-17T09:58:00Z</dcterms:created>
  <dcterms:modified xsi:type="dcterms:W3CDTF">2012-12-25T10:53:00Z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